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E0B" w:rsidRDefault="003B1E0B" w:rsidP="00F0583E">
      <w:pPr>
        <w:spacing w:after="0"/>
        <w:ind w:left="0" w:firstLine="0"/>
      </w:pPr>
      <w:r>
        <w:t>EL PRESENTE ARCHIVO PRETENTE SER UNA GUÍA DE AYUDA PARA LA PRESENTACIÓN DE TODA LA DOCUMENTACIÓN QUE CONTEMPLA LA INSTRUCCIÓN PARA LA CERTIFICACIÓN. EN EL SE HACEN REFERNCIA A TODOS LOS APARTADOS SOBRE LOS QUE LA DOCUMENTACIÓN DEBE APORTAR INFORMACIÓN.</w:t>
      </w:r>
    </w:p>
    <w:p w:rsidR="00310A12" w:rsidRDefault="00310A12" w:rsidP="00F0583E">
      <w:pPr>
        <w:spacing w:after="0"/>
        <w:ind w:left="0" w:firstLine="0"/>
      </w:pPr>
    </w:p>
    <w:p w:rsidR="00310A12" w:rsidRDefault="00310A12" w:rsidP="00F0583E">
      <w:pPr>
        <w:spacing w:after="0"/>
        <w:ind w:left="0" w:firstLine="0"/>
      </w:pPr>
      <w:r>
        <w:t xml:space="preserve">UNA VEZ </w:t>
      </w:r>
      <w:r w:rsidR="00AE4ED7">
        <w:t>RECABADA</w:t>
      </w:r>
      <w:r>
        <w:t xml:space="preserve"> </w:t>
      </w:r>
      <w:r w:rsidR="00AE4ED7">
        <w:t>POR EL COORDINADOR DEL CURSO,</w:t>
      </w:r>
      <w:bookmarkStart w:id="0" w:name="_GoBack"/>
      <w:bookmarkEnd w:id="0"/>
      <w:r w:rsidR="00AE4ED7">
        <w:t xml:space="preserve"> </w:t>
      </w:r>
      <w:r>
        <w:t xml:space="preserve">LA DOCUMENTACIÓN DEBERÁ SER REMITIDA </w:t>
      </w:r>
      <w:r w:rsidR="00AE4ED7">
        <w:t xml:space="preserve">POR EL AYUNTAMIENTO </w:t>
      </w:r>
      <w:r>
        <w:t>A LA DIRECCIÓN GENERAL DE SEGURIDAD CIUDADANA Y EMERGENCIAS A TRAVES DE LA SEDE ELECTRÓNICA DE LA COMUNIDAD AUTÓNOMA DE MURCIA (PROCEDIMIENTO 3787)</w:t>
      </w:r>
    </w:p>
    <w:p w:rsidR="00310A12" w:rsidRDefault="00310A12" w:rsidP="00F0583E">
      <w:pPr>
        <w:spacing w:after="0"/>
        <w:ind w:left="0" w:firstLine="0"/>
      </w:pPr>
    </w:p>
    <w:p w:rsidR="00310A12" w:rsidRDefault="00310A12" w:rsidP="00F0583E">
      <w:pPr>
        <w:spacing w:after="0"/>
        <w:ind w:left="0" w:firstLine="0"/>
      </w:pPr>
      <w:r>
        <w:t>PARA CUALQUIER DUDA PUEDEN CONTACTAR CON EL SERVICIO DE PROTECCIÓN CIVIL (</w:t>
      </w:r>
      <w:hyperlink r:id="rId8" w:history="1">
        <w:r w:rsidRPr="006E4419">
          <w:rPr>
            <w:rStyle w:val="Hipervnculo"/>
          </w:rPr>
          <w:t>angel.iniesta2@carm.es</w:t>
        </w:r>
      </w:hyperlink>
      <w:r>
        <w:t>, telf</w:t>
      </w:r>
      <w:proofErr w:type="gramStart"/>
      <w:r>
        <w:t>..</w:t>
      </w:r>
      <w:proofErr w:type="gramEnd"/>
      <w:r>
        <w:t xml:space="preserve"> 618680318)</w:t>
      </w:r>
    </w:p>
    <w:p w:rsidR="00310A12" w:rsidRDefault="00310A12" w:rsidP="00F0583E">
      <w:pPr>
        <w:spacing w:after="0"/>
        <w:ind w:left="0" w:firstLine="0"/>
      </w:pPr>
    </w:p>
    <w:p w:rsidR="00310A12" w:rsidRDefault="00310A12" w:rsidP="00F0583E">
      <w:pPr>
        <w:spacing w:after="0"/>
        <w:ind w:left="0" w:firstLine="0"/>
      </w:pPr>
    </w:p>
    <w:p w:rsidR="003B1E0B" w:rsidRDefault="003B1E0B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3B1E0B" w:rsidRDefault="003B1E0B" w:rsidP="00F0583E">
      <w:pPr>
        <w:spacing w:after="0"/>
        <w:ind w:left="0" w:firstLine="0"/>
      </w:pPr>
    </w:p>
    <w:p w:rsidR="003B1E0B" w:rsidRPr="00F36175" w:rsidRDefault="003B1E0B" w:rsidP="003B1E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.- </w:t>
      </w:r>
      <w:r>
        <w:rPr>
          <w:b/>
          <w:sz w:val="28"/>
          <w:szCs w:val="28"/>
        </w:rPr>
        <w:t>IDENTIFICACIÓN DE LA ACCIÓN FORMATIVA</w:t>
      </w:r>
    </w:p>
    <w:p w:rsidR="003B1E0B" w:rsidRDefault="003B1E0B" w:rsidP="00F0583E">
      <w:pPr>
        <w:spacing w:after="0"/>
        <w:ind w:left="0" w:firstLine="0"/>
      </w:pPr>
    </w:p>
    <w:p w:rsidR="003B1E0B" w:rsidRDefault="003B1E0B" w:rsidP="00F0583E">
      <w:pPr>
        <w:spacing w:after="0"/>
        <w:ind w:left="0" w:firstLine="0"/>
      </w:pPr>
    </w:p>
    <w:p w:rsidR="00D62BE5" w:rsidRDefault="00D62BE5" w:rsidP="00F0583E">
      <w:pPr>
        <w:spacing w:after="0"/>
        <w:ind w:left="0" w:firstLine="0"/>
      </w:pPr>
      <w:r>
        <w:t>NOMBRE DE LA ACCIÓN FORMATIVA: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62BE5" w:rsidTr="00D62BE5">
        <w:tc>
          <w:tcPr>
            <w:tcW w:w="8494" w:type="dxa"/>
          </w:tcPr>
          <w:p w:rsidR="00D62BE5" w:rsidRDefault="00D62BE5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3B1E0B" w:rsidRDefault="003B1E0B" w:rsidP="00F0583E">
      <w:pPr>
        <w:spacing w:after="0"/>
        <w:ind w:left="0" w:firstLine="0"/>
      </w:pPr>
    </w:p>
    <w:p w:rsidR="003B1E0B" w:rsidRDefault="003B1E0B" w:rsidP="003B1E0B">
      <w:pPr>
        <w:spacing w:after="0"/>
        <w:ind w:left="0" w:firstLine="0"/>
      </w:pPr>
      <w:r>
        <w:t>NÚMERO DE CERTIFICACIÓN ASIGNADO</w:t>
      </w:r>
      <w: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B1E0B" w:rsidTr="00801F97">
        <w:tc>
          <w:tcPr>
            <w:tcW w:w="8494" w:type="dxa"/>
          </w:tcPr>
          <w:p w:rsidR="003B1E0B" w:rsidRDefault="003B1E0B" w:rsidP="00801F97">
            <w:pPr>
              <w:spacing w:before="0" w:after="0"/>
              <w:ind w:left="0" w:firstLine="0"/>
              <w:jc w:val="left"/>
            </w:pPr>
          </w:p>
        </w:tc>
      </w:tr>
    </w:tbl>
    <w:p w:rsidR="003B1E0B" w:rsidRDefault="003B1E0B" w:rsidP="00F0583E">
      <w:pPr>
        <w:spacing w:after="0"/>
        <w:ind w:left="0" w:firstLine="0"/>
      </w:pPr>
    </w:p>
    <w:p w:rsidR="00C14CE4" w:rsidRDefault="00C14CE4" w:rsidP="00F0583E">
      <w:pPr>
        <w:spacing w:after="0"/>
        <w:ind w:left="0" w:firstLine="0"/>
      </w:pPr>
      <w:r>
        <w:t xml:space="preserve">AYUNTAMIENTO SOLICITANTE: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0583E" w:rsidTr="00F0583E">
        <w:tc>
          <w:tcPr>
            <w:tcW w:w="8494" w:type="dxa"/>
          </w:tcPr>
          <w:p w:rsidR="00F0583E" w:rsidRDefault="00F0583E" w:rsidP="00F0583E">
            <w:pPr>
              <w:spacing w:before="0" w:after="0"/>
              <w:ind w:left="0" w:firstLine="0"/>
              <w:jc w:val="left"/>
            </w:pPr>
          </w:p>
        </w:tc>
      </w:tr>
    </w:tbl>
    <w:p w:rsidR="00F36175" w:rsidRDefault="00F36175" w:rsidP="00F0583E">
      <w:pPr>
        <w:spacing w:after="0"/>
        <w:ind w:left="0" w:firstLine="0"/>
      </w:pPr>
    </w:p>
    <w:p w:rsidR="00F0583E" w:rsidRDefault="00F36175" w:rsidP="00F0583E">
      <w:pPr>
        <w:spacing w:after="0"/>
        <w:ind w:left="0" w:firstLine="0"/>
      </w:pPr>
      <w:r>
        <w:t>COODINADOR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5"/>
        <w:gridCol w:w="5525"/>
      </w:tblGrid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Puesto: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Nombre: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Apellidos: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Teléfono: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  <w:tr w:rsidR="00F0583E" w:rsidRPr="00F0583E" w:rsidTr="008A6DD1">
        <w:tc>
          <w:tcPr>
            <w:tcW w:w="0" w:type="auto"/>
          </w:tcPr>
          <w:p w:rsidR="00F0583E" w:rsidRPr="00F0583E" w:rsidRDefault="00F0583E" w:rsidP="008A6DD1">
            <w:pPr>
              <w:spacing w:before="0" w:after="0"/>
              <w:ind w:left="0" w:firstLine="0"/>
              <w:jc w:val="left"/>
            </w:pPr>
            <w:r w:rsidRPr="00F0583E">
              <w:t>Correo electrónico:</w:t>
            </w:r>
          </w:p>
        </w:tc>
        <w:tc>
          <w:tcPr>
            <w:tcW w:w="5525" w:type="dxa"/>
          </w:tcPr>
          <w:p w:rsidR="00F0583E" w:rsidRPr="00F0583E" w:rsidRDefault="00F0583E" w:rsidP="008A6DD1">
            <w:pPr>
              <w:spacing w:before="0" w:after="0"/>
              <w:ind w:left="0" w:firstLine="0"/>
            </w:pPr>
          </w:p>
        </w:tc>
      </w:tr>
    </w:tbl>
    <w:p w:rsidR="00F0583E" w:rsidRPr="00F36175" w:rsidRDefault="00F36175" w:rsidP="00F0583E">
      <w:pPr>
        <w:ind w:left="0" w:firstLine="0"/>
        <w:rPr>
          <w:i/>
          <w:sz w:val="18"/>
          <w:szCs w:val="18"/>
        </w:rPr>
      </w:pPr>
      <w:r w:rsidRPr="00F36175">
        <w:rPr>
          <w:i/>
          <w:sz w:val="18"/>
          <w:szCs w:val="18"/>
        </w:rPr>
        <w:t>El coordinador designado por el Ayuntamiento es el firmante de esta Memoria</w:t>
      </w:r>
    </w:p>
    <w:p w:rsidR="00F36175" w:rsidRDefault="00F36175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404F09" w:rsidRPr="00F36175" w:rsidRDefault="00702296" w:rsidP="007022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II.- </w:t>
      </w:r>
      <w:r w:rsidR="00F36175" w:rsidRPr="00F36175">
        <w:rPr>
          <w:b/>
          <w:sz w:val="28"/>
          <w:szCs w:val="28"/>
        </w:rPr>
        <w:t>MEMORIA</w:t>
      </w:r>
    </w:p>
    <w:p w:rsidR="00F36175" w:rsidRPr="00F36175" w:rsidRDefault="00F36175" w:rsidP="00F36175">
      <w:pPr>
        <w:spacing w:line="360" w:lineRule="auto"/>
        <w:ind w:left="360" w:firstLine="0"/>
        <w:rPr>
          <w:rFonts w:asciiTheme="minorHAnsi" w:eastAsia="Times New Roman" w:hAnsiTheme="minorHAnsi" w:cs="Arial"/>
          <w:b/>
        </w:rPr>
      </w:pPr>
      <w:r>
        <w:rPr>
          <w:rFonts w:asciiTheme="minorHAnsi" w:hAnsiTheme="minorHAnsi" w:cs="Arial"/>
          <w:b/>
        </w:rPr>
        <w:t>1</w:t>
      </w:r>
      <w:r w:rsidRPr="00F36175">
        <w:rPr>
          <w:rFonts w:asciiTheme="minorHAnsi" w:hAnsiTheme="minorHAnsi" w:cs="Arial"/>
          <w:b/>
        </w:rPr>
        <w:t>. DESARROLLO DE LA ACCIÓN FORMATIVA</w:t>
      </w:r>
    </w:p>
    <w:p w:rsidR="00F36175" w:rsidRPr="00F36175" w:rsidRDefault="00F36175" w:rsidP="00F36175">
      <w:pPr>
        <w:spacing w:line="360" w:lineRule="auto"/>
        <w:ind w:left="360" w:firstLine="0"/>
        <w:rPr>
          <w:rFonts w:asciiTheme="minorHAnsi" w:hAnsiTheme="minorHAnsi" w:cs="Arial"/>
          <w:i/>
        </w:rPr>
      </w:pPr>
      <w:r>
        <w:t xml:space="preserve">BREVE RESUMEN SOBRE LA EVOLUCIÓN DE LA ACCIÓN </w:t>
      </w:r>
    </w:p>
    <w:p w:rsidR="00F36175" w:rsidRPr="00F36175" w:rsidRDefault="00F36175" w:rsidP="00F36175">
      <w:pPr>
        <w:tabs>
          <w:tab w:val="left" w:pos="4900"/>
          <w:tab w:val="left" w:pos="5900"/>
          <w:tab w:val="left" w:pos="7740"/>
        </w:tabs>
        <w:adjustRightInd w:val="0"/>
        <w:ind w:left="360" w:firstLine="0"/>
        <w:rPr>
          <w:rFonts w:asciiTheme="minorHAnsi" w:hAnsiTheme="minorHAnsi" w:cs="Arial"/>
          <w:b/>
        </w:rPr>
      </w:pPr>
      <w:r w:rsidRPr="00F36175">
        <w:rPr>
          <w:rFonts w:ascii="Times New Roman" w:hAnsi="Times New Roman"/>
        </w:rPr>
        <w:tab/>
      </w:r>
    </w:p>
    <w:p w:rsidR="00F97DB0" w:rsidRDefault="00F97DB0" w:rsidP="00F97DB0">
      <w:pPr>
        <w:spacing w:line="360" w:lineRule="auto"/>
        <w:ind w:left="360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2</w:t>
      </w:r>
      <w:r w:rsidR="00F36175" w:rsidRPr="00F36175">
        <w:rPr>
          <w:rFonts w:asciiTheme="minorHAnsi" w:hAnsiTheme="minorHAnsi" w:cs="Arial"/>
          <w:b/>
        </w:rPr>
        <w:t xml:space="preserve">. </w:t>
      </w:r>
      <w:r>
        <w:rPr>
          <w:rFonts w:asciiTheme="minorHAnsi" w:hAnsiTheme="minorHAnsi" w:cs="Arial"/>
          <w:b/>
        </w:rPr>
        <w:t>APORTACIONES DEL PROFESORADO</w:t>
      </w:r>
    </w:p>
    <w:p w:rsidR="00F36175" w:rsidRPr="00F97DB0" w:rsidRDefault="00F97DB0" w:rsidP="00F97DB0">
      <w:pPr>
        <w:spacing w:line="360" w:lineRule="auto"/>
        <w:ind w:left="360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UN ANALISIS DESDE EL PUNTO DEL PROFESORADO DEL DESARROLLO DE LA ACCIÓN FORMATIVA Y DE LOS RESULTADOS OBTENIDOS. CUAL ES SU VALORACIÓN DESDE CUALQUIER PUNTO DE VISTA (TIPO DE ALUMNADO, CALIDAD DEL MATERIAL, DURACIÓN…), QUE ASPECTOS PUEDEN MEJORARSE</w:t>
      </w:r>
    </w:p>
    <w:p w:rsidR="00702296" w:rsidRDefault="00F97DB0" w:rsidP="00F36175">
      <w:pPr>
        <w:spacing w:line="360" w:lineRule="auto"/>
        <w:ind w:left="360" w:firstLine="0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3</w:t>
      </w:r>
      <w:r w:rsidR="00F36175" w:rsidRPr="00F36175">
        <w:rPr>
          <w:rFonts w:asciiTheme="minorHAnsi" w:hAnsiTheme="minorHAnsi" w:cs="Arial"/>
          <w:b/>
        </w:rPr>
        <w:t>.</w:t>
      </w:r>
      <w:r w:rsidR="00F36175" w:rsidRPr="00F36175">
        <w:rPr>
          <w:rFonts w:asciiTheme="minorHAnsi" w:hAnsiTheme="minorHAnsi" w:cs="Arial"/>
        </w:rPr>
        <w:t xml:space="preserve"> </w:t>
      </w:r>
      <w:r w:rsidR="00F36175" w:rsidRPr="00F36175">
        <w:rPr>
          <w:rFonts w:asciiTheme="minorHAnsi" w:hAnsiTheme="minorHAnsi" w:cs="Arial"/>
          <w:b/>
        </w:rPr>
        <w:t xml:space="preserve">VALORACIÓN QUE HACE EL ALUMNADO DE LA ACCIÓN FORMATIVA </w:t>
      </w:r>
    </w:p>
    <w:p w:rsidR="00F36175" w:rsidRDefault="00F97DB0" w:rsidP="00F36175">
      <w:pPr>
        <w:spacing w:line="360" w:lineRule="auto"/>
        <w:ind w:lef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DEBERÍA DE HACERSE UNA ENCUESTA DE VALORACIÓN DE LA ACCIÓN FORMATIVA POR PARTE DEL ALUMNADO Y ANALIZARSE LOS RESULTADOS. </w:t>
      </w:r>
      <w:r w:rsidR="00702296">
        <w:rPr>
          <w:rFonts w:asciiTheme="minorHAnsi" w:hAnsiTheme="minorHAnsi" w:cs="Arial"/>
        </w:rPr>
        <w:t xml:space="preserve">A MODE DE EJEMPLO, </w:t>
      </w:r>
      <w:r>
        <w:rPr>
          <w:rFonts w:asciiTheme="minorHAnsi" w:hAnsiTheme="minorHAnsi" w:cs="Arial"/>
        </w:rPr>
        <w:t xml:space="preserve">UNA ENCUESTA </w:t>
      </w:r>
      <w:r w:rsidR="000E4DEE">
        <w:rPr>
          <w:rFonts w:asciiTheme="minorHAnsi" w:hAnsiTheme="minorHAnsi" w:cs="Arial"/>
        </w:rPr>
        <w:t xml:space="preserve">TIPO DEBERÍA INTERROGAR A </w:t>
      </w:r>
      <w:r w:rsidR="00702296">
        <w:rPr>
          <w:rFonts w:asciiTheme="minorHAnsi" w:hAnsiTheme="minorHAnsi" w:cs="Arial"/>
        </w:rPr>
        <w:t>LOS ALUMNOS SOBRE ASPECTOS COMO:</w:t>
      </w:r>
    </w:p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80"/>
      </w:tblGrid>
      <w:tr w:rsidR="00702296" w:rsidRPr="00702296" w:rsidTr="00702296">
        <w:trPr>
          <w:trHeight w:val="615"/>
          <w:tblHeader/>
        </w:trPr>
        <w:tc>
          <w:tcPr>
            <w:tcW w:w="9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S"/>
              </w:rPr>
            </w:pPr>
            <w:r w:rsidRPr="0070229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ES"/>
              </w:rPr>
              <w:t>ASPECTOS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CONTENIDO/TEMÁTICA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Los temas trabajados han sido adecuados para la consecución de los objetivos planteados.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Se ha generado información nueva, adecuada o relevante.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METODOLOGÍA</w:t>
            </w:r>
          </w:p>
        </w:tc>
      </w:tr>
      <w:tr w:rsidR="00702296" w:rsidRPr="00702296" w:rsidTr="00702296">
        <w:trPr>
          <w:trHeight w:val="48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3.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La metodología empleada ha facilitado compartir la experiencia profesional entre las personas que componemos el grupo.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4.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Las técnicas empleadas han fomentado la participación activa.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5.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Se han utilizado herramientas digitales (sitio </w:t>
            </w:r>
            <w:proofErr w:type="spellStart"/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on</w:t>
            </w:r>
            <w:proofErr w:type="spellEnd"/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line, foro, correo, chat, etc.).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6.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Las actividades desarrolladas han favorecido el aprendizaje.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ORGANIZACIÓN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7.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La duración de la </w:t>
            </w:r>
            <w:proofErr w:type="spellStart"/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accion</w:t>
            </w:r>
            <w:proofErr w:type="spellEnd"/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formativa era adecuada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8.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 material ha sido el adecuado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lastRenderedPageBreak/>
              <w:t>9.   El horario es el adecuado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10.  El espacio físico ha sido el adecuado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PROFESORADO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11.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El profesorado demuestra los conocimientos adecuados</w:t>
            </w:r>
          </w:p>
        </w:tc>
      </w:tr>
      <w:tr w:rsidR="00702296" w:rsidRPr="00702296" w:rsidTr="00702296">
        <w:trPr>
          <w:trHeight w:val="24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12.   La capacidad didáctica del profesorado es la adecuada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UTILIDAD/SATISFACCIÓN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14.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Los conocimientos adquiridos será relevantes para mis funciones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16.</w:t>
            </w:r>
            <w:r w:rsidRPr="0070229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s-ES"/>
              </w:rPr>
              <w:t xml:space="preserve">   </w:t>
            </w: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Recomendaré esta acción formativa a otras personas. </w:t>
            </w:r>
          </w:p>
        </w:tc>
      </w:tr>
      <w:tr w:rsidR="00702296" w:rsidRPr="00702296" w:rsidTr="00702296">
        <w:trPr>
          <w:trHeight w:val="300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ES"/>
              </w:rPr>
              <w:t>VALORACIÓN GLOBAL</w:t>
            </w:r>
          </w:p>
        </w:tc>
      </w:tr>
      <w:tr w:rsidR="00702296" w:rsidRPr="00702296" w:rsidTr="00702296">
        <w:trPr>
          <w:trHeight w:val="315"/>
        </w:trPr>
        <w:tc>
          <w:tcPr>
            <w:tcW w:w="9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2296" w:rsidRPr="00702296" w:rsidRDefault="00702296" w:rsidP="00702296">
            <w:pPr>
              <w:widowControl/>
              <w:autoSpaceDE/>
              <w:autoSpaceDN/>
              <w:spacing w:before="0" w:after="0"/>
              <w:ind w:left="0" w:right="0" w:firstLine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702296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17.  La acción formativa merece una valoración global de:</w:t>
            </w:r>
          </w:p>
        </w:tc>
      </w:tr>
    </w:tbl>
    <w:p w:rsidR="00F36175" w:rsidRDefault="00F36175" w:rsidP="00F36175">
      <w:pPr>
        <w:spacing w:line="360" w:lineRule="auto"/>
        <w:ind w:left="360" w:firstLine="0"/>
        <w:rPr>
          <w:rFonts w:asciiTheme="minorHAnsi" w:hAnsiTheme="minorHAnsi" w:cs="Arial"/>
        </w:rPr>
      </w:pPr>
    </w:p>
    <w:p w:rsidR="00702296" w:rsidRPr="00F36175" w:rsidRDefault="00702296" w:rsidP="00F36175">
      <w:pPr>
        <w:spacing w:line="360" w:lineRule="auto"/>
        <w:ind w:lef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ESTA TABLA SE INCLUYE A MODO DE EJEMPLO. EN FUNCIÓN DE LA ACCIÓN FORMATIVA PUEDE SER INTERESANTE INCLUIR O ELIMINAR ITEMS.</w:t>
      </w:r>
    </w:p>
    <w:p w:rsidR="00F36175" w:rsidRPr="00F36175" w:rsidRDefault="00F36175" w:rsidP="00F36175">
      <w:pPr>
        <w:spacing w:line="360" w:lineRule="auto"/>
        <w:ind w:left="360" w:firstLine="0"/>
        <w:rPr>
          <w:rFonts w:asciiTheme="minorHAnsi" w:hAnsiTheme="minorHAnsi" w:cs="Arial"/>
          <w:b/>
        </w:rPr>
      </w:pPr>
      <w:r w:rsidRPr="00F36175">
        <w:rPr>
          <w:rFonts w:asciiTheme="minorHAnsi" w:hAnsiTheme="minorHAnsi" w:cs="Arial"/>
          <w:b/>
        </w:rPr>
        <w:t>5. INCIDENCIAS, CONCLUSIONES Y PROPUESTAS DE MEJORA</w:t>
      </w:r>
    </w:p>
    <w:p w:rsidR="00F36175" w:rsidRPr="00F36175" w:rsidRDefault="00F36175" w:rsidP="00F36175">
      <w:pPr>
        <w:spacing w:line="360" w:lineRule="auto"/>
        <w:ind w:left="360" w:firstLine="0"/>
        <w:rPr>
          <w:rFonts w:asciiTheme="minorHAnsi" w:hAnsiTheme="minorHAnsi" w:cs="Arial"/>
        </w:rPr>
      </w:pPr>
    </w:p>
    <w:p w:rsidR="00F36175" w:rsidRPr="00F36175" w:rsidRDefault="00702296" w:rsidP="00F36175">
      <w:pPr>
        <w:spacing w:line="360" w:lineRule="auto"/>
        <w:ind w:left="360" w:firstLine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ES QUIZAS, ESTE EL APARTADO MÁS INTERESANTE YA QUE LA MEMORIA DEBE ENTENDERSE COMO </w:t>
      </w:r>
      <w:r w:rsidRPr="00CB648B">
        <w:rPr>
          <w:rFonts w:asciiTheme="minorHAnsi" w:hAnsiTheme="minorHAnsi" w:cs="Arial"/>
          <w:u w:val="single"/>
        </w:rPr>
        <w:t>UN INSTRUMENTO DE MEJORA</w:t>
      </w:r>
      <w:r>
        <w:rPr>
          <w:rFonts w:asciiTheme="minorHAnsi" w:hAnsiTheme="minorHAnsi" w:cs="Arial"/>
        </w:rPr>
        <w:t xml:space="preserve"> QUE ANALIZA LA CALIDAD DE LA ACCIÓN FORMATIVA EN SUS TRES VERTIENTES: PROGRAMADA, ENTREGADA Y PERCIBIDA POR EL ALUMNADO, TODO ELLO PARA OBTENER CONCLUSIONES Y MEJORAR EL DESARROLLO DE LA ACCIÓN FORMATIVA EN EDICIONES POSTERIORES</w:t>
      </w:r>
    </w:p>
    <w:p w:rsidR="00702296" w:rsidRDefault="00702296">
      <w:pPr>
        <w:widowControl/>
        <w:autoSpaceDE/>
        <w:autoSpaceDN/>
        <w:spacing w:before="0" w:after="160" w:line="259" w:lineRule="auto"/>
        <w:ind w:left="0" w:right="0" w:firstLine="0"/>
        <w:jc w:val="left"/>
        <w:rPr>
          <w:b/>
        </w:rPr>
      </w:pPr>
      <w:r>
        <w:rPr>
          <w:b/>
        </w:rPr>
        <w:br w:type="page"/>
      </w:r>
    </w:p>
    <w:p w:rsidR="005A2831" w:rsidRPr="00702296" w:rsidRDefault="005A2831" w:rsidP="005A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III</w:t>
      </w:r>
      <w:r>
        <w:rPr>
          <w:b/>
          <w:sz w:val="28"/>
          <w:szCs w:val="28"/>
        </w:rPr>
        <w:t xml:space="preserve">.- </w:t>
      </w:r>
      <w:r>
        <w:rPr>
          <w:b/>
          <w:sz w:val="28"/>
          <w:szCs w:val="28"/>
        </w:rPr>
        <w:t>RELACIÓN CERTIFICADA DE ALUMNOS QUE HAN SUPERADO LA ACCIÓN FORMATIVA</w:t>
      </w:r>
    </w:p>
    <w:p w:rsidR="00702296" w:rsidRDefault="005A2831" w:rsidP="00702296">
      <w:pPr>
        <w:spacing w:line="360" w:lineRule="auto"/>
        <w:ind w:left="360" w:firstLine="0"/>
      </w:pPr>
      <w:r>
        <w:t>EL COORDINADOR CERTIFICARÁ LA RELACIÓN DE ALUMNOS QUE HAN SUPERADO LA ACCIÓN FORMATIVA INCLUYENDO UNICAMENTE NOMBRE Y DNI.</w:t>
      </w:r>
    </w:p>
    <w:p w:rsidR="005A2831" w:rsidRDefault="005A2831" w:rsidP="00702296">
      <w:pPr>
        <w:spacing w:line="360" w:lineRule="auto"/>
        <w:ind w:left="360" w:firstLine="0"/>
      </w:pPr>
      <w:r>
        <w:t>SE RECUERDA QUE DEBERÁ, ADEMÁS, ENVIARSE LA INFORMACIÓN ADICIONALEMTE EN UN FORMATO DE HOJA DE CÁLCULO O TABLA DE WORD QUE PUEDA EXPORTARSE FACILMENTE A NUESTRAS BASES DE DATOS.</w:t>
      </w:r>
    </w:p>
    <w:p w:rsidR="005A2831" w:rsidRDefault="005A2831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5A2831" w:rsidRPr="00702296" w:rsidRDefault="005A2831" w:rsidP="005A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IV</w:t>
      </w:r>
      <w:r>
        <w:rPr>
          <w:b/>
          <w:sz w:val="28"/>
          <w:szCs w:val="28"/>
        </w:rPr>
        <w:t xml:space="preserve">.- RELACIÓN CERTIFICADA DE ALUMNOS QUE </w:t>
      </w:r>
      <w:r>
        <w:rPr>
          <w:b/>
          <w:sz w:val="28"/>
          <w:szCs w:val="28"/>
        </w:rPr>
        <w:t xml:space="preserve">NO </w:t>
      </w:r>
      <w:r>
        <w:rPr>
          <w:b/>
          <w:sz w:val="28"/>
          <w:szCs w:val="28"/>
        </w:rPr>
        <w:t>HAN SUPERADO LA ACCIÓN FORMATIVA</w:t>
      </w:r>
    </w:p>
    <w:p w:rsidR="005A2831" w:rsidRDefault="005A2831" w:rsidP="005A2831">
      <w:pPr>
        <w:spacing w:line="360" w:lineRule="auto"/>
        <w:ind w:left="360" w:firstLine="0"/>
      </w:pPr>
      <w:r>
        <w:t>EL COORDINADOR CERTIFICARÁ LA RELACIÓN DE ALUMNOS QUE</w:t>
      </w:r>
      <w:r>
        <w:t>, SEGÚN LOS CRITERIOS DE EVALUACIÓN FIJADOS EN LA GUÍA DIDÁCTICA</w:t>
      </w:r>
      <w:r>
        <w:t xml:space="preserve"> </w:t>
      </w:r>
      <w:r>
        <w:t xml:space="preserve">NO </w:t>
      </w:r>
      <w:r>
        <w:t>HAN SUPERADO LA ACCIÓN FORMATIVA INCLUYENDO UNICAMENTE NOMBRE Y DNI.</w:t>
      </w:r>
    </w:p>
    <w:p w:rsidR="005A2831" w:rsidRDefault="005A2831" w:rsidP="005A2831">
      <w:pPr>
        <w:spacing w:line="360" w:lineRule="auto"/>
        <w:ind w:left="360" w:firstLine="0"/>
      </w:pPr>
      <w:r>
        <w:t>SE RECUERDA QUE DEBERÁ, ADEMÁS, ENVIARSE LA INFORMACIÓN ADICIONALEMTE EN UN FORMATO DE HOJA DE CÁLCULO O TABLA DE WORD QUE PUEDA EXPORTARSE FACILMENTE A NUESTRAS BASES DE DATOS.</w:t>
      </w:r>
    </w:p>
    <w:p w:rsidR="005A2831" w:rsidRDefault="005A2831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5A2831" w:rsidRPr="005A2831" w:rsidRDefault="00CB648B" w:rsidP="005A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</w:t>
      </w:r>
      <w:r w:rsidR="005A2831" w:rsidRPr="005A2831">
        <w:rPr>
          <w:b/>
          <w:sz w:val="28"/>
          <w:szCs w:val="28"/>
        </w:rPr>
        <w:t>. GUÍA DÁCTICA</w:t>
      </w:r>
    </w:p>
    <w:p w:rsidR="005A2831" w:rsidRDefault="005A2831" w:rsidP="00702296">
      <w:pPr>
        <w:spacing w:line="360" w:lineRule="auto"/>
        <w:ind w:left="360" w:firstLine="0"/>
      </w:pPr>
      <w:r>
        <w:t>EL ALUMNO DE CUALQUIER ACCIÓN FORMATIVA DEBE ESTAR INFORMADO DE ASPECTOS TALES COMO LA DURACIÓN, EL LUGAR DE CELEBRACIÓN, EL PROGRAMA, EL PROFESORADO, LOS DESTINATARIOS, QUÉ CRITERIOS DE EVALUACIÓN SE VAN A SEGUIR, ETCÉTERA. ES ESE EL CONTENIDO DE LA GUÍA DIDÁCTICA Y ESE EL DOCUMENTO QUE SE SOLICITA.</w:t>
      </w:r>
    </w:p>
    <w:p w:rsidR="005A2831" w:rsidRDefault="005A2831">
      <w:pPr>
        <w:widowControl/>
        <w:autoSpaceDE/>
        <w:autoSpaceDN/>
        <w:spacing w:before="0" w:after="160" w:line="259" w:lineRule="auto"/>
        <w:ind w:left="0" w:right="0" w:firstLine="0"/>
        <w:jc w:val="left"/>
      </w:pPr>
      <w:r>
        <w:br w:type="page"/>
      </w:r>
    </w:p>
    <w:p w:rsidR="005A2831" w:rsidRPr="005A2831" w:rsidRDefault="005A2831" w:rsidP="005A2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firstLine="0"/>
        <w:jc w:val="center"/>
        <w:rPr>
          <w:b/>
          <w:sz w:val="28"/>
          <w:szCs w:val="28"/>
        </w:rPr>
      </w:pPr>
      <w:r w:rsidRPr="005A2831">
        <w:rPr>
          <w:b/>
          <w:sz w:val="28"/>
          <w:szCs w:val="28"/>
        </w:rPr>
        <w:lastRenderedPageBreak/>
        <w:t xml:space="preserve">VI. </w:t>
      </w:r>
      <w:r>
        <w:rPr>
          <w:b/>
          <w:sz w:val="28"/>
          <w:szCs w:val="28"/>
        </w:rPr>
        <w:t>MODELO DE CERTIFICACIÓN O DIPLOMA</w:t>
      </w:r>
    </w:p>
    <w:p w:rsidR="005A2831" w:rsidRPr="00702296" w:rsidRDefault="005A2831" w:rsidP="00702296">
      <w:pPr>
        <w:spacing w:line="360" w:lineRule="auto"/>
        <w:ind w:left="360" w:firstLine="0"/>
      </w:pPr>
      <w:r>
        <w:t xml:space="preserve">SE SOLICITA ESTE MODELO CON EL ÚNICO FIN DE COMPROBAR QUE EN EL MISMO SE </w:t>
      </w:r>
      <w:r w:rsidR="003B1E0B">
        <w:t>CITA</w:t>
      </w:r>
      <w:r>
        <w:t xml:space="preserve"> QUE LA ACCIÓN FORMATIVA HA SIDO CERTIFICADA POR LA DIRECCIÓN </w:t>
      </w:r>
      <w:r w:rsidR="003B1E0B">
        <w:t xml:space="preserve">GENEREAL DE SEGURIDAD CIUDADANA Y EMERGENCIAS (DGSCE) COMO INTETRANTE DE SU PROPIO PLAN DE FORMACIÓN DEL VOLUNTARIADO DEL AÑO CORRESPONDIENTE Y QUE HA TODOS LOS EFECTOS ESTÁ EQUIPARADA </w:t>
      </w:r>
      <w:r w:rsidR="003B1E0B" w:rsidRPr="00420745">
        <w:t xml:space="preserve">A LAS ORGANIZADAS </w:t>
      </w:r>
      <w:r w:rsidR="003B1E0B">
        <w:t>DICHA DIRECCI</w:t>
      </w:r>
      <w:r w:rsidR="003B1E0B">
        <w:rPr>
          <w:rFonts w:hint="cs"/>
        </w:rPr>
        <w:t>Ó</w:t>
      </w:r>
      <w:r w:rsidR="003B1E0B">
        <w:t>N GENERAL, ESTANDO INCLUIDA EN EL REGISTRO DE ACCIONES FORMATIVAS CERTIFICADAS POR LA DGSCE CON EL NÚMERO CORRESPONDIENTE</w:t>
      </w:r>
      <w:r w:rsidR="00CB648B">
        <w:t>.</w:t>
      </w:r>
    </w:p>
    <w:sectPr w:rsidR="005A2831" w:rsidRPr="00702296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5D2" w:rsidRDefault="008215D2" w:rsidP="00B0752B">
      <w:r>
        <w:separator/>
      </w:r>
    </w:p>
    <w:p w:rsidR="008215D2" w:rsidRDefault="008215D2" w:rsidP="00B0752B"/>
  </w:endnote>
  <w:endnote w:type="continuationSeparator" w:id="0">
    <w:p w:rsidR="008215D2" w:rsidRDefault="008215D2" w:rsidP="00B0752B">
      <w:r>
        <w:continuationSeparator/>
      </w:r>
    </w:p>
    <w:p w:rsidR="008215D2" w:rsidRDefault="008215D2" w:rsidP="00B075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CE4" w:rsidRDefault="00C14CE4" w:rsidP="00B0752B">
    <w:pPr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5D2" w:rsidRDefault="008215D2" w:rsidP="00B0752B">
      <w:r>
        <w:separator/>
      </w:r>
    </w:p>
    <w:p w:rsidR="008215D2" w:rsidRDefault="008215D2" w:rsidP="00B0752B"/>
  </w:footnote>
  <w:footnote w:type="continuationSeparator" w:id="0">
    <w:p w:rsidR="008215D2" w:rsidRDefault="008215D2" w:rsidP="00B0752B">
      <w:r>
        <w:continuationSeparator/>
      </w:r>
    </w:p>
    <w:p w:rsidR="008215D2" w:rsidRDefault="008215D2" w:rsidP="00B0752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776" w:rsidRPr="00151428" w:rsidRDefault="00153776" w:rsidP="00B0752B">
    <w:pPr>
      <w:pStyle w:val="Encabezado"/>
      <w:ind w:hanging="181"/>
      <w:rPr>
        <w:b/>
        <w:sz w:val="16"/>
        <w:szCs w:val="16"/>
      </w:rPr>
    </w:pPr>
    <w:r w:rsidRPr="00151428">
      <w:rPr>
        <w:noProof/>
        <w:sz w:val="16"/>
        <w:szCs w:val="16"/>
        <w:lang w:eastAsia="es-ES"/>
      </w:rPr>
      <w:drawing>
        <wp:anchor distT="0" distB="0" distL="114300" distR="114300" simplePos="0" relativeHeight="251661312" behindDoc="0" locked="0" layoutInCell="1" allowOverlap="1" wp14:anchorId="23FBEFE6" wp14:editId="132F109E">
          <wp:simplePos x="0" y="0"/>
          <wp:positionH relativeFrom="column">
            <wp:posOffset>-641985</wp:posOffset>
          </wp:positionH>
          <wp:positionV relativeFrom="paragraph">
            <wp:posOffset>-306705</wp:posOffset>
          </wp:positionV>
          <wp:extent cx="514350" cy="906780"/>
          <wp:effectExtent l="0" t="0" r="0" b="7620"/>
          <wp:wrapSquare wrapText="bothSides"/>
          <wp:docPr id="5" name="Imagen 5" descr="Oficina Agrinnova MURCIA | Innovación agrícola y alimen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icina Agrinnova MURCIA | Innovación agrícola y alimentaria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286" t="6116" r="44072" b="3670"/>
                  <a:stretch/>
                </pic:blipFill>
                <pic:spPr bwMode="auto">
                  <a:xfrm>
                    <a:off x="0" y="0"/>
                    <a:ext cx="51435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51428">
      <w:rPr>
        <w:b/>
        <w:sz w:val="16"/>
        <w:szCs w:val="16"/>
      </w:rPr>
      <w:t>Región de Murcia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 xml:space="preserve">Consejería de </w:t>
    </w:r>
    <w:r w:rsidR="00C71B1D" w:rsidRPr="00151428">
      <w:rPr>
        <w:sz w:val="16"/>
        <w:szCs w:val="16"/>
      </w:rPr>
      <w:t>Transparencia</w:t>
    </w:r>
    <w:r w:rsidR="00C71B1D">
      <w:rPr>
        <w:sz w:val="16"/>
        <w:szCs w:val="16"/>
      </w:rPr>
      <w:t>, Seguridad</w:t>
    </w:r>
    <w:r>
      <w:rPr>
        <w:sz w:val="16"/>
        <w:szCs w:val="16"/>
      </w:rPr>
      <w:t xml:space="preserve"> y Emergencias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r w:rsidRPr="00151428">
      <w:rPr>
        <w:sz w:val="16"/>
        <w:szCs w:val="16"/>
      </w:rPr>
      <w:t>Dirección General de Seguridad Ciudadana</w:t>
    </w:r>
  </w:p>
  <w:p w:rsidR="00153776" w:rsidRPr="00151428" w:rsidRDefault="00153776" w:rsidP="00B0752B">
    <w:pPr>
      <w:pStyle w:val="Encabezado"/>
      <w:ind w:hanging="181"/>
      <w:rPr>
        <w:sz w:val="16"/>
        <w:szCs w:val="16"/>
      </w:rPr>
    </w:pPr>
    <w:proofErr w:type="gramStart"/>
    <w:r w:rsidRPr="00151428">
      <w:rPr>
        <w:sz w:val="16"/>
        <w:szCs w:val="16"/>
      </w:rPr>
      <w:t>y</w:t>
    </w:r>
    <w:proofErr w:type="gramEnd"/>
    <w:r w:rsidRPr="00151428">
      <w:rPr>
        <w:sz w:val="16"/>
        <w:szCs w:val="16"/>
      </w:rPr>
      <w:t xml:space="preserve"> Emergencias</w:t>
    </w:r>
  </w:p>
  <w:p w:rsidR="00153776" w:rsidRDefault="00153776" w:rsidP="00B0752B">
    <w:pPr>
      <w:pStyle w:val="Encabezado"/>
    </w:pPr>
  </w:p>
  <w:p w:rsidR="00153776" w:rsidRDefault="00CB648B" w:rsidP="00153776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  <w:bar w:val="single" w:sz="4" w:color="auto"/>
      </w:pBdr>
      <w:shd w:val="clear" w:color="auto" w:fill="D9D9D9" w:themeFill="background1" w:themeFillShade="D9"/>
      <w:spacing w:before="100" w:beforeAutospacing="1" w:after="100" w:afterAutospacing="1"/>
      <w:ind w:left="0" w:firstLine="0"/>
      <w:contextualSpacing/>
      <w:jc w:val="center"/>
    </w:pPr>
    <w:r>
      <w:t>GUÍA PARA ELABORAR DOCUMENTACIÓN A APORTAR AL TÉRMINO DE LA ACCIÓN FORMATÍVA</w:t>
    </w:r>
  </w:p>
  <w:p w:rsidR="00153776" w:rsidRDefault="00153776" w:rsidP="00B0752B">
    <w:pPr>
      <w:ind w:left="142" w:hanging="32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12369"/>
    <w:multiLevelType w:val="hybridMultilevel"/>
    <w:tmpl w:val="4F20E6B2"/>
    <w:lvl w:ilvl="0" w:tplc="76AC1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B037B"/>
    <w:multiLevelType w:val="hybridMultilevel"/>
    <w:tmpl w:val="75C2F3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F11F3"/>
    <w:multiLevelType w:val="hybridMultilevel"/>
    <w:tmpl w:val="703071AA"/>
    <w:lvl w:ilvl="0" w:tplc="B4386DF8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1A059C"/>
    <w:multiLevelType w:val="multilevel"/>
    <w:tmpl w:val="A38E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2136C5"/>
    <w:multiLevelType w:val="hybridMultilevel"/>
    <w:tmpl w:val="E4344460"/>
    <w:lvl w:ilvl="0" w:tplc="0C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9D80DDD"/>
    <w:multiLevelType w:val="hybridMultilevel"/>
    <w:tmpl w:val="4F20E6B2"/>
    <w:lvl w:ilvl="0" w:tplc="76AC1F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3670F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180E81"/>
    <w:multiLevelType w:val="multilevel"/>
    <w:tmpl w:val="1BFC0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36405B"/>
    <w:multiLevelType w:val="multilevel"/>
    <w:tmpl w:val="6B480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5D32776"/>
    <w:multiLevelType w:val="hybridMultilevel"/>
    <w:tmpl w:val="6A164CAA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0" w15:restartNumberingAfterBreak="0">
    <w:nsid w:val="3918101E"/>
    <w:multiLevelType w:val="multilevel"/>
    <w:tmpl w:val="F480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13297E"/>
    <w:multiLevelType w:val="hybridMultilevel"/>
    <w:tmpl w:val="E6328D76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2" w15:restartNumberingAfterBreak="0">
    <w:nsid w:val="3D151FA9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EC66911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02D4744"/>
    <w:multiLevelType w:val="hybridMultilevel"/>
    <w:tmpl w:val="75140BF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D84E39"/>
    <w:multiLevelType w:val="multilevel"/>
    <w:tmpl w:val="2E64204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311B68"/>
    <w:multiLevelType w:val="hybridMultilevel"/>
    <w:tmpl w:val="186C5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C359A1"/>
    <w:multiLevelType w:val="hybridMultilevel"/>
    <w:tmpl w:val="9DB23DE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4D72A66"/>
    <w:multiLevelType w:val="multilevel"/>
    <w:tmpl w:val="67186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4A251F"/>
    <w:multiLevelType w:val="multilevel"/>
    <w:tmpl w:val="9D6E2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A17E6D"/>
    <w:multiLevelType w:val="hybridMultilevel"/>
    <w:tmpl w:val="D49AC9F6"/>
    <w:lvl w:ilvl="0" w:tplc="0C0A0017">
      <w:start w:val="1"/>
      <w:numFmt w:val="lowerLetter"/>
      <w:lvlText w:val="%1)"/>
      <w:lvlJc w:val="left"/>
      <w:pPr>
        <w:ind w:left="541" w:hanging="360"/>
      </w:pPr>
    </w:lvl>
    <w:lvl w:ilvl="1" w:tplc="0C0A0019" w:tentative="1">
      <w:start w:val="1"/>
      <w:numFmt w:val="lowerLetter"/>
      <w:lvlText w:val="%2."/>
      <w:lvlJc w:val="left"/>
      <w:pPr>
        <w:ind w:left="1261" w:hanging="360"/>
      </w:pPr>
    </w:lvl>
    <w:lvl w:ilvl="2" w:tplc="0C0A001B" w:tentative="1">
      <w:start w:val="1"/>
      <w:numFmt w:val="lowerRoman"/>
      <w:lvlText w:val="%3."/>
      <w:lvlJc w:val="right"/>
      <w:pPr>
        <w:ind w:left="1981" w:hanging="180"/>
      </w:pPr>
    </w:lvl>
    <w:lvl w:ilvl="3" w:tplc="0C0A000F" w:tentative="1">
      <w:start w:val="1"/>
      <w:numFmt w:val="decimal"/>
      <w:lvlText w:val="%4."/>
      <w:lvlJc w:val="left"/>
      <w:pPr>
        <w:ind w:left="2701" w:hanging="360"/>
      </w:pPr>
    </w:lvl>
    <w:lvl w:ilvl="4" w:tplc="0C0A0019" w:tentative="1">
      <w:start w:val="1"/>
      <w:numFmt w:val="lowerLetter"/>
      <w:lvlText w:val="%5."/>
      <w:lvlJc w:val="left"/>
      <w:pPr>
        <w:ind w:left="3421" w:hanging="360"/>
      </w:pPr>
    </w:lvl>
    <w:lvl w:ilvl="5" w:tplc="0C0A001B" w:tentative="1">
      <w:start w:val="1"/>
      <w:numFmt w:val="lowerRoman"/>
      <w:lvlText w:val="%6."/>
      <w:lvlJc w:val="right"/>
      <w:pPr>
        <w:ind w:left="4141" w:hanging="180"/>
      </w:pPr>
    </w:lvl>
    <w:lvl w:ilvl="6" w:tplc="0C0A000F" w:tentative="1">
      <w:start w:val="1"/>
      <w:numFmt w:val="decimal"/>
      <w:lvlText w:val="%7."/>
      <w:lvlJc w:val="left"/>
      <w:pPr>
        <w:ind w:left="4861" w:hanging="360"/>
      </w:pPr>
    </w:lvl>
    <w:lvl w:ilvl="7" w:tplc="0C0A0019" w:tentative="1">
      <w:start w:val="1"/>
      <w:numFmt w:val="lowerLetter"/>
      <w:lvlText w:val="%8."/>
      <w:lvlJc w:val="left"/>
      <w:pPr>
        <w:ind w:left="5581" w:hanging="360"/>
      </w:pPr>
    </w:lvl>
    <w:lvl w:ilvl="8" w:tplc="0C0A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21" w15:restartNumberingAfterBreak="0">
    <w:nsid w:val="579D793F"/>
    <w:multiLevelType w:val="multilevel"/>
    <w:tmpl w:val="79728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EE0A64"/>
    <w:multiLevelType w:val="hybridMultilevel"/>
    <w:tmpl w:val="9A7C05E8"/>
    <w:lvl w:ilvl="0" w:tplc="0C0A000F">
      <w:start w:val="1"/>
      <w:numFmt w:val="decimal"/>
      <w:lvlText w:val="%1."/>
      <w:lvlJc w:val="left"/>
      <w:pPr>
        <w:ind w:left="14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3" w15:restartNumberingAfterBreak="0">
    <w:nsid w:val="5D9B5A98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B7F3BE2"/>
    <w:multiLevelType w:val="hybridMultilevel"/>
    <w:tmpl w:val="32F698FC"/>
    <w:lvl w:ilvl="0" w:tplc="0C0A0001">
      <w:start w:val="1"/>
      <w:numFmt w:val="bullet"/>
      <w:lvlText w:val=""/>
      <w:lvlJc w:val="left"/>
      <w:pPr>
        <w:ind w:left="14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25" w15:restartNumberingAfterBreak="0">
    <w:nsid w:val="722E210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7762E0F"/>
    <w:multiLevelType w:val="hybridMultilevel"/>
    <w:tmpl w:val="4B406AB6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26"/>
  </w:num>
  <w:num w:numId="3">
    <w:abstractNumId w:val="17"/>
  </w:num>
  <w:num w:numId="4">
    <w:abstractNumId w:val="1"/>
  </w:num>
  <w:num w:numId="5">
    <w:abstractNumId w:val="1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1"/>
  </w:num>
  <w:num w:numId="12">
    <w:abstractNumId w:val="8"/>
  </w:num>
  <w:num w:numId="13">
    <w:abstractNumId w:val="16"/>
  </w:num>
  <w:num w:numId="14">
    <w:abstractNumId w:val="4"/>
  </w:num>
  <w:num w:numId="15">
    <w:abstractNumId w:val="2"/>
  </w:num>
  <w:num w:numId="16">
    <w:abstractNumId w:val="11"/>
  </w:num>
  <w:num w:numId="17">
    <w:abstractNumId w:val="22"/>
  </w:num>
  <w:num w:numId="18">
    <w:abstractNumId w:val="20"/>
  </w:num>
  <w:num w:numId="19">
    <w:abstractNumId w:val="9"/>
  </w:num>
  <w:num w:numId="20">
    <w:abstractNumId w:val="24"/>
  </w:num>
  <w:num w:numId="21">
    <w:abstractNumId w:val="12"/>
  </w:num>
  <w:num w:numId="22">
    <w:abstractNumId w:val="6"/>
  </w:num>
  <w:num w:numId="23">
    <w:abstractNumId w:val="25"/>
  </w:num>
  <w:num w:numId="24">
    <w:abstractNumId w:val="13"/>
  </w:num>
  <w:num w:numId="25">
    <w:abstractNumId w:val="23"/>
  </w:num>
  <w:num w:numId="26">
    <w:abstractNumId w:val="0"/>
  </w:num>
  <w:num w:numId="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2B"/>
    <w:rsid w:val="00017537"/>
    <w:rsid w:val="0003463A"/>
    <w:rsid w:val="000A5EB0"/>
    <w:rsid w:val="000E4DEE"/>
    <w:rsid w:val="001322B7"/>
    <w:rsid w:val="00151428"/>
    <w:rsid w:val="00153776"/>
    <w:rsid w:val="001A4891"/>
    <w:rsid w:val="001D06CC"/>
    <w:rsid w:val="001D22A4"/>
    <w:rsid w:val="002027E3"/>
    <w:rsid w:val="002767A1"/>
    <w:rsid w:val="00281C1B"/>
    <w:rsid w:val="002A3C3A"/>
    <w:rsid w:val="002D316D"/>
    <w:rsid w:val="002F227C"/>
    <w:rsid w:val="002F51D2"/>
    <w:rsid w:val="002F6625"/>
    <w:rsid w:val="00310A12"/>
    <w:rsid w:val="00320B54"/>
    <w:rsid w:val="0033518D"/>
    <w:rsid w:val="00340FC7"/>
    <w:rsid w:val="003447DC"/>
    <w:rsid w:val="00376602"/>
    <w:rsid w:val="00383167"/>
    <w:rsid w:val="003A2ACF"/>
    <w:rsid w:val="003B1E0B"/>
    <w:rsid w:val="003D71D5"/>
    <w:rsid w:val="004037DF"/>
    <w:rsid w:val="00404F09"/>
    <w:rsid w:val="004150E2"/>
    <w:rsid w:val="004559C7"/>
    <w:rsid w:val="004A5CF9"/>
    <w:rsid w:val="004E13B4"/>
    <w:rsid w:val="00503931"/>
    <w:rsid w:val="0053411D"/>
    <w:rsid w:val="00540A89"/>
    <w:rsid w:val="00594736"/>
    <w:rsid w:val="005A2831"/>
    <w:rsid w:val="005C3494"/>
    <w:rsid w:val="005C3E0C"/>
    <w:rsid w:val="0064473A"/>
    <w:rsid w:val="006E7389"/>
    <w:rsid w:val="006F4E0F"/>
    <w:rsid w:val="007000E3"/>
    <w:rsid w:val="00702296"/>
    <w:rsid w:val="00720498"/>
    <w:rsid w:val="00755B88"/>
    <w:rsid w:val="007D5220"/>
    <w:rsid w:val="007D6BC4"/>
    <w:rsid w:val="008215D2"/>
    <w:rsid w:val="008407D6"/>
    <w:rsid w:val="008D6319"/>
    <w:rsid w:val="008E20D4"/>
    <w:rsid w:val="00920703"/>
    <w:rsid w:val="00942502"/>
    <w:rsid w:val="009F41DF"/>
    <w:rsid w:val="00A140F9"/>
    <w:rsid w:val="00AA1AFE"/>
    <w:rsid w:val="00AE4ED7"/>
    <w:rsid w:val="00B0752B"/>
    <w:rsid w:val="00B16DA8"/>
    <w:rsid w:val="00B3659B"/>
    <w:rsid w:val="00B54406"/>
    <w:rsid w:val="00BB59CE"/>
    <w:rsid w:val="00BF42FC"/>
    <w:rsid w:val="00C0365D"/>
    <w:rsid w:val="00C14CE4"/>
    <w:rsid w:val="00C602B3"/>
    <w:rsid w:val="00C634A0"/>
    <w:rsid w:val="00C71B1D"/>
    <w:rsid w:val="00CB648B"/>
    <w:rsid w:val="00CC3891"/>
    <w:rsid w:val="00D056F7"/>
    <w:rsid w:val="00D25AE4"/>
    <w:rsid w:val="00D53E17"/>
    <w:rsid w:val="00D62BE5"/>
    <w:rsid w:val="00DF17B4"/>
    <w:rsid w:val="00E13BFE"/>
    <w:rsid w:val="00E263F3"/>
    <w:rsid w:val="00E518CC"/>
    <w:rsid w:val="00E5604C"/>
    <w:rsid w:val="00E61BAD"/>
    <w:rsid w:val="00E72945"/>
    <w:rsid w:val="00E76399"/>
    <w:rsid w:val="00E83110"/>
    <w:rsid w:val="00EC6FE7"/>
    <w:rsid w:val="00F0583E"/>
    <w:rsid w:val="00F1615F"/>
    <w:rsid w:val="00F36175"/>
    <w:rsid w:val="00F5262B"/>
    <w:rsid w:val="00F76D1F"/>
    <w:rsid w:val="00F76DBA"/>
    <w:rsid w:val="00F971BC"/>
    <w:rsid w:val="00F97DB0"/>
    <w:rsid w:val="00FB5D21"/>
    <w:rsid w:val="00FD0CCC"/>
    <w:rsid w:val="00FD12C9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71F3D6B1-D69D-4570-A058-A010DA9F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E0B"/>
    <w:pPr>
      <w:widowControl w:val="0"/>
      <w:autoSpaceDE w:val="0"/>
      <w:autoSpaceDN w:val="0"/>
      <w:spacing w:before="1" w:after="24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4150E2"/>
    <w:pPr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767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140F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FD12C9"/>
    <w:pPr>
      <w:numPr>
        <w:ilvl w:val="1"/>
      </w:numPr>
      <w:ind w:left="181"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D12C9"/>
    <w:rPr>
      <w:rFonts w:eastAsiaTheme="minorEastAsia"/>
      <w:color w:val="5A5A5A" w:themeColor="text1" w:themeTint="A5"/>
      <w:spacing w:val="15"/>
    </w:rPr>
  </w:style>
  <w:style w:type="character" w:customStyle="1" w:styleId="Ttulo1Car">
    <w:name w:val="Título 1 Car"/>
    <w:basedOn w:val="Fuentedeprrafopredeter"/>
    <w:link w:val="Ttulo1"/>
    <w:uiPriority w:val="9"/>
    <w:rsid w:val="004150E2"/>
    <w:rPr>
      <w:rFonts w:ascii="Arial MT" w:eastAsia="Arial MT" w:hAnsi="Arial MT" w:cstheme="minorHAnsi"/>
      <w:b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767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3BFE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3BFE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3BF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3BFE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E518CC"/>
  </w:style>
  <w:style w:type="paragraph" w:styleId="Piedepgina">
    <w:name w:val="footer"/>
    <w:basedOn w:val="Normal"/>
    <w:link w:val="PiedepginaCar"/>
    <w:uiPriority w:val="99"/>
    <w:unhideWhenUsed/>
    <w:rsid w:val="00E518CC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8CC"/>
  </w:style>
  <w:style w:type="paragraph" w:styleId="NormalWeb">
    <w:name w:val="Normal (Web)"/>
    <w:basedOn w:val="Normal"/>
    <w:uiPriority w:val="99"/>
    <w:semiHidden/>
    <w:unhideWhenUsed/>
    <w:rsid w:val="0064473A"/>
    <w:pPr>
      <w:spacing w:before="100" w:beforeAutospacing="1" w:after="100" w:afterAutospacing="1"/>
    </w:pPr>
    <w:rPr>
      <w:rFonts w:ascii="Times New Roman" w:hAnsi="Times New Roman" w:cs="Times New Roman"/>
      <w:lang w:eastAsia="es-ES"/>
    </w:rPr>
  </w:style>
  <w:style w:type="table" w:styleId="Tablaconcuadrcula">
    <w:name w:val="Table Grid"/>
    <w:basedOn w:val="Tablanormal"/>
    <w:uiPriority w:val="39"/>
    <w:rsid w:val="0064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2F227C"/>
    <w:pPr>
      <w:spacing w:before="0" w:after="0"/>
      <w:ind w:left="0" w:right="0" w:firstLine="0"/>
      <w:jc w:val="left"/>
    </w:pPr>
    <w:rPr>
      <w:rFonts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F227C"/>
    <w:rPr>
      <w:rFonts w:ascii="Arial MT" w:eastAsia="Arial MT" w:hAnsi="Arial MT" w:cs="Arial MT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CE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CE4"/>
    <w:rPr>
      <w:rFonts w:ascii="Segoe UI" w:eastAsia="Arial MT" w:hAnsi="Segoe UI" w:cs="Segoe UI"/>
      <w:sz w:val="18"/>
      <w:szCs w:val="18"/>
    </w:rPr>
  </w:style>
  <w:style w:type="paragraph" w:styleId="Sinespaciado">
    <w:name w:val="No Spacing"/>
    <w:uiPriority w:val="1"/>
    <w:qFormat/>
    <w:rsid w:val="00404F09"/>
    <w:pPr>
      <w:widowControl w:val="0"/>
      <w:autoSpaceDE w:val="0"/>
      <w:autoSpaceDN w:val="0"/>
      <w:spacing w:after="0" w:line="240" w:lineRule="auto"/>
      <w:ind w:left="181" w:right="227" w:firstLine="567"/>
      <w:jc w:val="both"/>
    </w:pPr>
    <w:rPr>
      <w:rFonts w:ascii="Arial MT" w:eastAsia="Arial MT" w:hAnsi="Arial MT" w:cstheme="minorHAnsi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10A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0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.iniesta2@carm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o%20Iniesta\Documents\Plantillas%20personalizadas%20de%20Office\plantilla%20dg%20nuev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484D7FCB-8A6D-444E-A33A-22A41197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dg nueva</Template>
  <TotalTime>10</TotalTime>
  <Pages>8</Pages>
  <Words>757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Iniesta Nicolás</dc:creator>
  <cp:keywords/>
  <dc:description/>
  <cp:lastModifiedBy>Ángel Iniesta Nicolás</cp:lastModifiedBy>
  <cp:revision>3</cp:revision>
  <cp:lastPrinted>2022-02-09T09:06:00Z</cp:lastPrinted>
  <dcterms:created xsi:type="dcterms:W3CDTF">2022-03-04T11:21:00Z</dcterms:created>
  <dcterms:modified xsi:type="dcterms:W3CDTF">2022-03-04T11:31:00Z</dcterms:modified>
</cp:coreProperties>
</file>